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D793" w14:textId="77777777" w:rsidR="005275B3" w:rsidRDefault="00000000">
      <w:pPr>
        <w:pStyle w:val="Standard"/>
        <w:rPr>
          <w:rFonts w:hint="eastAsia"/>
        </w:rPr>
      </w:pPr>
      <w:r>
        <w:rPr>
          <w:noProof/>
        </w:rPr>
        <w:drawing>
          <wp:inline distT="0" distB="0" distL="0" distR="0" wp14:anchorId="15C82006" wp14:editId="398137EF">
            <wp:extent cx="6429240" cy="608400"/>
            <wp:effectExtent l="0" t="0" r="0" b="1200"/>
            <wp:docPr id="129299692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240" cy="608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FCF08E" w14:textId="77777777" w:rsidR="005275B3" w:rsidRDefault="005275B3">
      <w:pPr>
        <w:pStyle w:val="Standard"/>
        <w:rPr>
          <w:rFonts w:hint="eastAsia"/>
        </w:rPr>
      </w:pPr>
    </w:p>
    <w:p w14:paraId="20A53C5F" w14:textId="77777777" w:rsidR="005275B3" w:rsidRDefault="005275B3">
      <w:pPr>
        <w:pStyle w:val="Standard"/>
        <w:rPr>
          <w:rFonts w:ascii="Times New Roman" w:hAnsi="Times New Roman"/>
        </w:rPr>
      </w:pPr>
    </w:p>
    <w:p w14:paraId="7E09D89B" w14:textId="77777777" w:rsidR="005275B3" w:rsidRDefault="00000000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DEKLARACJA UCZESTNICTWA W PROJEKCIE</w:t>
      </w:r>
    </w:p>
    <w:p w14:paraId="5AC7B92E" w14:textId="77777777" w:rsidR="005275B3" w:rsidRDefault="005275B3">
      <w:pPr>
        <w:pStyle w:val="Standard"/>
        <w:rPr>
          <w:rFonts w:ascii="Times New Roman" w:hAnsi="Times New Roman"/>
        </w:rPr>
      </w:pPr>
    </w:p>
    <w:p w14:paraId="3B17F1C1" w14:textId="77777777" w:rsidR="005275B3" w:rsidRDefault="00000000">
      <w:pPr>
        <w:pStyle w:val="StandardWW"/>
        <w:spacing w:line="276" w:lineRule="auto"/>
        <w:jc w:val="both"/>
        <w:rPr>
          <w:rFonts w:hint="eastAsia"/>
        </w:rPr>
      </w:pPr>
      <w:bookmarkStart w:id="0" w:name="_Hlk195258290"/>
      <w:r>
        <w:rPr>
          <w:rFonts w:ascii="Times New Roman" w:hAnsi="Times New Roman" w:cs="Times New Roman"/>
        </w:rPr>
        <w:t xml:space="preserve">Projekt pn.: </w:t>
      </w:r>
      <w:r>
        <w:rPr>
          <w:rFonts w:ascii="Times New Roman" w:hAnsi="Times New Roman" w:cs="Times New Roman"/>
          <w:b/>
          <w:bCs/>
        </w:rPr>
        <w:t xml:space="preserve">„Rozwój usług na rzecz osób starszych i niepełnosprawnych w Gminie Skoczów”. </w:t>
      </w:r>
      <w:r>
        <w:rPr>
          <w:rFonts w:ascii="Times New Roman" w:hAnsi="Times New Roman" w:cs="Times New Roman"/>
        </w:rPr>
        <w:t>Realizacja projektu jest możliwa dzięki uzyskanemu dofinansowaniu z Unii Europejskiej w ramach programu Fundusze Europejskie dla Śląskiego 2021-2027 (Europejski Fundusz Społeczny +), Priorytet: FESL.07.00 Fundusze Europejskie dla społeczeństwa, Działanie: FESL.07.04 Usługi społeczne.</w:t>
      </w:r>
      <w:bookmarkEnd w:id="0"/>
    </w:p>
    <w:p w14:paraId="20A23D00" w14:textId="77777777" w:rsidR="005275B3" w:rsidRDefault="005275B3">
      <w:pPr>
        <w:pStyle w:val="StandardWW"/>
        <w:spacing w:line="276" w:lineRule="auto"/>
        <w:jc w:val="both"/>
        <w:rPr>
          <w:rFonts w:ascii="Times New Roman" w:hAnsi="Times New Roma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2"/>
        <w:gridCol w:w="4486"/>
        <w:gridCol w:w="1020"/>
      </w:tblGrid>
      <w:tr w:rsidR="005275B3" w14:paraId="52EBAEF4" w14:textId="77777777">
        <w:tblPrEx>
          <w:tblCellMar>
            <w:top w:w="0" w:type="dxa"/>
            <w:bottom w:w="0" w:type="dxa"/>
          </w:tblCellMar>
        </w:tblPrEx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AF235" w14:textId="77777777" w:rsidR="005275B3" w:rsidRDefault="00000000">
            <w:pPr>
              <w:pStyle w:val="TableContents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Imię i nazwisko</w:t>
            </w:r>
          </w:p>
        </w:tc>
        <w:tc>
          <w:tcPr>
            <w:tcW w:w="5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AA07D" w14:textId="77777777" w:rsidR="005275B3" w:rsidRDefault="005275B3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</w:p>
        </w:tc>
      </w:tr>
      <w:tr w:rsidR="005275B3" w14:paraId="43E95CF4" w14:textId="77777777">
        <w:tblPrEx>
          <w:tblCellMar>
            <w:top w:w="0" w:type="dxa"/>
            <w:bottom w:w="0" w:type="dxa"/>
          </w:tblCellMar>
        </w:tblPrEx>
        <w:tc>
          <w:tcPr>
            <w:tcW w:w="41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3B4C9" w14:textId="77777777" w:rsidR="005275B3" w:rsidRDefault="00000000">
            <w:pPr>
              <w:pStyle w:val="TableContents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Adres zamieszkania</w:t>
            </w:r>
          </w:p>
        </w:tc>
        <w:tc>
          <w:tcPr>
            <w:tcW w:w="5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B5D4F" w14:textId="77777777" w:rsidR="005275B3" w:rsidRDefault="005275B3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</w:p>
          <w:p w14:paraId="691774D1" w14:textId="77777777" w:rsidR="005275B3" w:rsidRDefault="00000000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5275B3" w14:paraId="39FA5AA8" w14:textId="77777777">
        <w:tblPrEx>
          <w:tblCellMar>
            <w:top w:w="0" w:type="dxa"/>
            <w:bottom w:w="0" w:type="dxa"/>
          </w:tblCellMar>
        </w:tblPrEx>
        <w:tc>
          <w:tcPr>
            <w:tcW w:w="41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FCD1D" w14:textId="77777777" w:rsidR="005275B3" w:rsidRDefault="00000000">
            <w:pPr>
              <w:pStyle w:val="TableContents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Data urodzenia i PESEL</w:t>
            </w:r>
          </w:p>
        </w:tc>
        <w:tc>
          <w:tcPr>
            <w:tcW w:w="5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CAE86" w14:textId="77777777" w:rsidR="005275B3" w:rsidRDefault="005275B3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</w:p>
          <w:p w14:paraId="23100E1E" w14:textId="77777777" w:rsidR="005275B3" w:rsidRDefault="00000000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……………………………………………………………………………………………………</w:t>
            </w:r>
          </w:p>
        </w:tc>
      </w:tr>
      <w:tr w:rsidR="005275B3" w14:paraId="36154B1C" w14:textId="77777777">
        <w:tblPrEx>
          <w:tblCellMar>
            <w:top w:w="0" w:type="dxa"/>
            <w:bottom w:w="0" w:type="dxa"/>
          </w:tblCellMar>
        </w:tblPrEx>
        <w:tc>
          <w:tcPr>
            <w:tcW w:w="41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BCFE" w14:textId="77777777" w:rsidR="005275B3" w:rsidRDefault="00000000">
            <w:pPr>
              <w:pStyle w:val="TableContents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Numer telefonu/ adres e-mail</w:t>
            </w:r>
          </w:p>
        </w:tc>
        <w:tc>
          <w:tcPr>
            <w:tcW w:w="5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32D93" w14:textId="77777777" w:rsidR="005275B3" w:rsidRDefault="005275B3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</w:p>
          <w:p w14:paraId="4C7816F3" w14:textId="77777777" w:rsidR="005275B3" w:rsidRDefault="00000000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……………………………………………………………………………………………………</w:t>
            </w:r>
          </w:p>
        </w:tc>
      </w:tr>
      <w:tr w:rsidR="005275B3" w14:paraId="002379CA" w14:textId="77777777">
        <w:tblPrEx>
          <w:tblCellMar>
            <w:top w:w="0" w:type="dxa"/>
            <w:bottom w:w="0" w:type="dxa"/>
          </w:tblCellMar>
        </w:tblPrEx>
        <w:tc>
          <w:tcPr>
            <w:tcW w:w="41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F3B0D" w14:textId="77777777" w:rsidR="005275B3" w:rsidRDefault="005275B3">
            <w:pPr>
              <w:pStyle w:val="TableContents"/>
              <w:jc w:val="both"/>
              <w:rPr>
                <w:rFonts w:ascii="Times New Roman" w:hAnsi="Times New Roman" w:cs="Arial"/>
              </w:rPr>
            </w:pPr>
          </w:p>
          <w:p w14:paraId="19B93F50" w14:textId="77777777" w:rsidR="005275B3" w:rsidRDefault="00000000">
            <w:pPr>
              <w:pStyle w:val="TableContents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wykształcenie</w:t>
            </w:r>
          </w:p>
        </w:tc>
        <w:tc>
          <w:tcPr>
            <w:tcW w:w="55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8E84" w14:textId="77777777" w:rsidR="005275B3" w:rsidRDefault="00000000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□   Brak (brak formalnego wykształcenia) ISCED 0</w:t>
            </w:r>
          </w:p>
          <w:p w14:paraId="136E4F79" w14:textId="77777777" w:rsidR="005275B3" w:rsidRDefault="00000000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□ Podstawowe (kształcenie ukończone na poziomie szkoły podstawowej) ISCED 1</w:t>
            </w:r>
          </w:p>
          <w:p w14:paraId="09EB8FA1" w14:textId="77777777" w:rsidR="005275B3" w:rsidRDefault="00000000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□ Gimnazjalne (kształcenie ukończone na poziomie szkoły gimnazjalnej) ISCED 2</w:t>
            </w:r>
          </w:p>
          <w:p w14:paraId="2CF1CF95" w14:textId="77777777" w:rsidR="005275B3" w:rsidRDefault="00000000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□ Ponadgimnazjalne (kształcenie </w:t>
            </w:r>
            <w:proofErr w:type="spellStart"/>
            <w:r>
              <w:rPr>
                <w:rFonts w:ascii="Times New Roman" w:hAnsi="Times New Roman" w:cs="Arial"/>
              </w:rPr>
              <w:t>ukonczone</w:t>
            </w:r>
            <w:proofErr w:type="spellEnd"/>
            <w:r>
              <w:rPr>
                <w:rFonts w:ascii="Times New Roman" w:hAnsi="Times New Roman" w:cs="Arial"/>
              </w:rPr>
              <w:t xml:space="preserve"> na poziomie szkoły średniej lub zasadniczej szkoły zawodowej)</w:t>
            </w:r>
          </w:p>
          <w:p w14:paraId="53B55487" w14:textId="77777777" w:rsidR="005275B3" w:rsidRDefault="00000000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ISCED 3</w:t>
            </w:r>
          </w:p>
          <w:p w14:paraId="6E78B13B" w14:textId="77777777" w:rsidR="005275B3" w:rsidRDefault="00000000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□ Policealne (kształcenie ukończone na poziomie wyższym niż kształcenie na poziomie średniej, które</w:t>
            </w:r>
          </w:p>
          <w:p w14:paraId="27341DBF" w14:textId="77777777" w:rsidR="005275B3" w:rsidRDefault="00000000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jednocześnie nie jest wykształceniem wyższym) ISCED 4</w:t>
            </w:r>
          </w:p>
          <w:p w14:paraId="1565DEDD" w14:textId="77777777" w:rsidR="005275B3" w:rsidRDefault="00000000">
            <w:pPr>
              <w:pStyle w:val="TableContents"/>
              <w:spacing w:line="36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lastRenderedPageBreak/>
              <w:t>□ Wyższe (kształcenie ukończone na poziomie studiów) ISCED 5</w:t>
            </w:r>
          </w:p>
        </w:tc>
      </w:tr>
      <w:tr w:rsidR="005275B3" w14:paraId="6C02B70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3E204" w14:textId="77777777" w:rsidR="005275B3" w:rsidRDefault="00000000">
            <w:pPr>
              <w:pStyle w:val="TableContents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lastRenderedPageBreak/>
              <w:t>Rodzaj wsparcia (zaznacz właściwe X)</w:t>
            </w:r>
          </w:p>
        </w:tc>
      </w:tr>
      <w:tr w:rsidR="005275B3" w14:paraId="4B4A61E2" w14:textId="77777777">
        <w:tblPrEx>
          <w:tblCellMar>
            <w:top w:w="0" w:type="dxa"/>
            <w:bottom w:w="0" w:type="dxa"/>
          </w:tblCellMar>
        </w:tblPrEx>
        <w:tc>
          <w:tcPr>
            <w:tcW w:w="86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46E45" w14:textId="77777777" w:rsidR="005275B3" w:rsidRDefault="00000000">
            <w:pPr>
              <w:pStyle w:val="TableContents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Usługi opiekuńcze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7281A" w14:textId="77777777" w:rsidR="005275B3" w:rsidRDefault="005275B3">
            <w:pPr>
              <w:pStyle w:val="TableContents"/>
              <w:jc w:val="both"/>
              <w:rPr>
                <w:rFonts w:ascii="Times New Roman" w:hAnsi="Times New Roman" w:cs="Arial"/>
              </w:rPr>
            </w:pPr>
          </w:p>
        </w:tc>
      </w:tr>
      <w:tr w:rsidR="005275B3" w14:paraId="164FE003" w14:textId="77777777">
        <w:tblPrEx>
          <w:tblCellMar>
            <w:top w:w="0" w:type="dxa"/>
            <w:bottom w:w="0" w:type="dxa"/>
          </w:tblCellMar>
        </w:tblPrEx>
        <w:tc>
          <w:tcPr>
            <w:tcW w:w="86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9FF47" w14:textId="77777777" w:rsidR="005275B3" w:rsidRDefault="00000000">
            <w:pPr>
              <w:pStyle w:val="TableContents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Usługi opieki </w:t>
            </w:r>
            <w:proofErr w:type="spellStart"/>
            <w:r>
              <w:rPr>
                <w:rFonts w:ascii="Times New Roman" w:hAnsi="Times New Roman" w:cs="Arial"/>
              </w:rPr>
              <w:t>wytchnieniowej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34160" w14:textId="77777777" w:rsidR="005275B3" w:rsidRDefault="005275B3">
            <w:pPr>
              <w:pStyle w:val="TableContents"/>
              <w:jc w:val="both"/>
              <w:rPr>
                <w:rFonts w:ascii="Times New Roman" w:hAnsi="Times New Roman" w:cs="Arial"/>
              </w:rPr>
            </w:pPr>
          </w:p>
        </w:tc>
      </w:tr>
      <w:tr w:rsidR="005275B3" w14:paraId="42B2C535" w14:textId="77777777">
        <w:tblPrEx>
          <w:tblCellMar>
            <w:top w:w="0" w:type="dxa"/>
            <w:bottom w:w="0" w:type="dxa"/>
          </w:tblCellMar>
        </w:tblPrEx>
        <w:tc>
          <w:tcPr>
            <w:tcW w:w="86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1884B" w14:textId="77777777" w:rsidR="005275B3" w:rsidRDefault="00000000">
            <w:pPr>
              <w:pStyle w:val="TableContents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Usługi asystenckie dla osób z niepełnosprawnością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6575F" w14:textId="77777777" w:rsidR="005275B3" w:rsidRDefault="005275B3">
            <w:pPr>
              <w:pStyle w:val="TableContents"/>
              <w:jc w:val="both"/>
              <w:rPr>
                <w:rFonts w:ascii="Times New Roman" w:hAnsi="Times New Roman" w:cs="Arial"/>
              </w:rPr>
            </w:pPr>
          </w:p>
        </w:tc>
      </w:tr>
    </w:tbl>
    <w:p w14:paraId="5F445918" w14:textId="77777777" w:rsidR="005275B3" w:rsidRDefault="005275B3">
      <w:pPr>
        <w:pStyle w:val="StandardWW"/>
        <w:spacing w:line="276" w:lineRule="auto"/>
        <w:jc w:val="both"/>
        <w:rPr>
          <w:rFonts w:ascii="Times New Roman" w:hAnsi="Times New Roman"/>
        </w:rPr>
      </w:pPr>
    </w:p>
    <w:p w14:paraId="5C1ADB90" w14:textId="77777777" w:rsidR="005275B3" w:rsidRDefault="005275B3">
      <w:pPr>
        <w:pStyle w:val="StandardWW"/>
        <w:spacing w:line="276" w:lineRule="auto"/>
        <w:jc w:val="both"/>
        <w:rPr>
          <w:rFonts w:ascii="Times New Roman" w:hAnsi="Times New Roman"/>
        </w:rPr>
      </w:pPr>
    </w:p>
    <w:p w14:paraId="0D660818" w14:textId="77777777" w:rsidR="005275B3" w:rsidRDefault="00000000">
      <w:pPr>
        <w:pStyle w:val="StandardWW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1. Deklaruję uczestnictwo w projekcie pod nazwą: </w:t>
      </w:r>
      <w:r>
        <w:rPr>
          <w:rFonts w:ascii="Times New Roman" w:hAnsi="Times New Roman" w:cs="Times New Roman"/>
          <w:b/>
          <w:bCs/>
        </w:rPr>
        <w:t xml:space="preserve">„Rozwój usług na rzecz osób starszych i niepełnosprawnych w Gminie Skoczów”. </w:t>
      </w:r>
      <w:r>
        <w:rPr>
          <w:rFonts w:ascii="Times New Roman" w:hAnsi="Times New Roman" w:cs="Times New Roman"/>
        </w:rPr>
        <w:t>Realizacja projektu jest możliwa dzięki uzyskanemu dofinansowaniu z Unii Europ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ejskiej</w:t>
      </w:r>
      <w:proofErr w:type="spellEnd"/>
      <w:r>
        <w:rPr>
          <w:rFonts w:ascii="Times New Roman" w:hAnsi="Times New Roman" w:cs="Times New Roman"/>
        </w:rPr>
        <w:t xml:space="preserve"> w ramach programu Fundusze Europejskie dla Śląskiego 2021-2027 (Europejski Fundusz Społeczny +), Priorytet: FESL.07.00 Fundusze Europejskie dla społeczeństwa, Działanie: FESL.07.04 Usługi społeczne.</w:t>
      </w:r>
    </w:p>
    <w:p w14:paraId="1E513FF6" w14:textId="77777777" w:rsidR="005275B3" w:rsidRDefault="005275B3">
      <w:pPr>
        <w:pStyle w:val="StandardWW"/>
        <w:spacing w:line="360" w:lineRule="auto"/>
        <w:jc w:val="both"/>
        <w:rPr>
          <w:rFonts w:ascii="Times New Roman" w:hAnsi="Times New Roman" w:cs="Times New Roman"/>
        </w:rPr>
      </w:pPr>
    </w:p>
    <w:p w14:paraId="2E0F7F88" w14:textId="77777777" w:rsidR="005275B3" w:rsidRDefault="00000000">
      <w:pPr>
        <w:pStyle w:val="StandardWW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2. Oświadczam, że zapoznałem/łam się i dopełnię warunków Regulaminu rekrutacji i uczestnictwa w projekcie </w:t>
      </w:r>
      <w:r>
        <w:rPr>
          <w:rFonts w:ascii="Times New Roman" w:hAnsi="Times New Roman" w:cs="Times New Roman"/>
          <w:b/>
          <w:bCs/>
        </w:rPr>
        <w:t xml:space="preserve">„Rozwój usług na rzecz osób starszych i niepełnosprawnych w Gminie Skoczów” </w:t>
      </w:r>
      <w:r>
        <w:rPr>
          <w:rFonts w:ascii="Times New Roman" w:hAnsi="Times New Roman" w:cs="Times New Roman"/>
        </w:rPr>
        <w:t xml:space="preserve">oraz Regulaminu określającego warunki przyznawania i zasady odpłatności za usługi asystenckie oraz usługi opieki </w:t>
      </w:r>
      <w:proofErr w:type="spellStart"/>
      <w:r>
        <w:rPr>
          <w:rFonts w:ascii="Times New Roman" w:hAnsi="Times New Roman" w:cs="Times New Roman"/>
        </w:rPr>
        <w:t>wytchnieniowej</w:t>
      </w:r>
      <w:proofErr w:type="spellEnd"/>
      <w:r>
        <w:rPr>
          <w:rFonts w:ascii="Times New Roman" w:hAnsi="Times New Roman" w:cs="Times New Roman"/>
        </w:rPr>
        <w:t xml:space="preserve"> dla tego projektu.</w:t>
      </w:r>
    </w:p>
    <w:p w14:paraId="239C62F8" w14:textId="77777777" w:rsidR="005275B3" w:rsidRDefault="005275B3">
      <w:pPr>
        <w:pStyle w:val="StandardWW"/>
        <w:spacing w:line="360" w:lineRule="auto"/>
        <w:jc w:val="both"/>
        <w:rPr>
          <w:rFonts w:hint="eastAsia"/>
        </w:rPr>
      </w:pPr>
    </w:p>
    <w:p w14:paraId="418D8069" w14:textId="77777777" w:rsidR="005275B3" w:rsidRDefault="00000000">
      <w:pPr>
        <w:pStyle w:val="StandardW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Oświadczam, iż podane przeze mnie informacje są prawdziwe i odpowiadają stanowi faktycznemu na dzień podpisania niniejszej Deklaracji. Jestem świadomy/a odpowiedzialności karnej jaką ponoszę w przypadku podawania nieprawdziwych danych.</w:t>
      </w:r>
    </w:p>
    <w:p w14:paraId="6C841E73" w14:textId="77777777" w:rsidR="005275B3" w:rsidRDefault="005275B3">
      <w:pPr>
        <w:pStyle w:val="StandardWW"/>
        <w:spacing w:line="360" w:lineRule="auto"/>
        <w:jc w:val="both"/>
        <w:rPr>
          <w:rFonts w:ascii="Times New Roman" w:hAnsi="Times New Roman"/>
        </w:rPr>
      </w:pPr>
    </w:p>
    <w:p w14:paraId="2391079B" w14:textId="77777777" w:rsidR="005275B3" w:rsidRDefault="005275B3">
      <w:pPr>
        <w:pStyle w:val="StandardWW"/>
        <w:spacing w:line="360" w:lineRule="auto"/>
        <w:jc w:val="both"/>
        <w:rPr>
          <w:rFonts w:ascii="Times New Roman" w:hAnsi="Times New Roman"/>
        </w:rPr>
      </w:pPr>
    </w:p>
    <w:p w14:paraId="0DDD9975" w14:textId="77777777" w:rsidR="005275B3" w:rsidRDefault="005275B3">
      <w:pPr>
        <w:pStyle w:val="StandardWW"/>
        <w:spacing w:line="360" w:lineRule="auto"/>
        <w:jc w:val="both"/>
        <w:rPr>
          <w:rFonts w:ascii="Times New Roman" w:hAnsi="Times New Roman"/>
        </w:rPr>
      </w:pPr>
    </w:p>
    <w:p w14:paraId="0954D04F" w14:textId="77777777" w:rsidR="005275B3" w:rsidRDefault="00000000">
      <w:pPr>
        <w:pStyle w:val="StandardWW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…………………………………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Miejscowość i data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</w:t>
      </w:r>
    </w:p>
    <w:sectPr w:rsidR="005275B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2493" w14:textId="77777777" w:rsidR="002233B8" w:rsidRDefault="002233B8">
      <w:pPr>
        <w:rPr>
          <w:rFonts w:hint="eastAsia"/>
        </w:rPr>
      </w:pPr>
      <w:r>
        <w:separator/>
      </w:r>
    </w:p>
  </w:endnote>
  <w:endnote w:type="continuationSeparator" w:id="0">
    <w:p w14:paraId="48B4EF81" w14:textId="77777777" w:rsidR="002233B8" w:rsidRDefault="002233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7D86" w14:textId="77777777" w:rsidR="002233B8" w:rsidRDefault="002233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ED6988" w14:textId="77777777" w:rsidR="002233B8" w:rsidRDefault="002233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75B3"/>
    <w:rsid w:val="00151196"/>
    <w:rsid w:val="002233B8"/>
    <w:rsid w:val="00501F22"/>
    <w:rsid w:val="0052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3B78"/>
  <w15:docId w15:val="{8555442D-4502-4B0C-825C-28FBEA79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WW">
    <w:name w:val="Standard (WW)"/>
    <w:pPr>
      <w:suppressAutoHyphens/>
    </w:pPr>
    <w:rPr>
      <w:rFonts w:cs="Aria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Jacek</dc:creator>
  <cp:lastModifiedBy>Piotr Jacek</cp:lastModifiedBy>
  <cp:revision>2</cp:revision>
  <cp:lastPrinted>2025-07-28T10:01:00Z</cp:lastPrinted>
  <dcterms:created xsi:type="dcterms:W3CDTF">2025-09-04T09:08:00Z</dcterms:created>
  <dcterms:modified xsi:type="dcterms:W3CDTF">2025-09-04T09:08:00Z</dcterms:modified>
</cp:coreProperties>
</file>